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13BD" w14:textId="77777777" w:rsidR="0087173E" w:rsidRDefault="0087173E" w:rsidP="0087173E">
      <w:pPr>
        <w:spacing w:after="0"/>
        <w:ind w:left="6372"/>
        <w:jc w:val="center"/>
        <w:rPr>
          <w:rFonts w:ascii="Arial" w:hAnsi="Arial" w:cs="Arial"/>
          <w:sz w:val="20"/>
          <w:szCs w:val="20"/>
        </w:rPr>
      </w:pPr>
      <w:bookmarkStart w:id="0" w:name="_Hlk138767526"/>
    </w:p>
    <w:p w14:paraId="5AEECA5A" w14:textId="56038448" w:rsidR="007C3D17" w:rsidRPr="0087173E" w:rsidRDefault="0087173E" w:rsidP="0087173E">
      <w:pPr>
        <w:ind w:left="6372"/>
        <w:jc w:val="center"/>
        <w:rPr>
          <w:rFonts w:ascii="Arial" w:hAnsi="Arial" w:cs="Arial"/>
        </w:rPr>
      </w:pPr>
      <w:r w:rsidRPr="00880B8C">
        <w:rPr>
          <w:rFonts w:ascii="Arial" w:hAnsi="Arial" w:cs="Arial"/>
          <w:sz w:val="20"/>
          <w:szCs w:val="20"/>
        </w:rPr>
        <w:t>……………………………………...</w:t>
      </w:r>
      <w:r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>miejscowość, data</w:t>
      </w:r>
    </w:p>
    <w:p w14:paraId="5056040A" w14:textId="0E6F3271" w:rsidR="00050A8B" w:rsidRPr="007C3D17" w:rsidRDefault="00050A8B" w:rsidP="00050A8B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7C3D17">
        <w:rPr>
          <w:rFonts w:ascii="Arial" w:hAnsi="Arial" w:cs="Arial"/>
          <w:b/>
          <w:bCs/>
          <w:szCs w:val="24"/>
        </w:rPr>
        <w:t>OŚWIADCZENIE RODZICA / OPIEKUNA PRAWNEGO</w:t>
      </w:r>
    </w:p>
    <w:bookmarkEnd w:id="0"/>
    <w:p w14:paraId="0EE5C768" w14:textId="77777777" w:rsidR="00050A8B" w:rsidRPr="007C3D17" w:rsidRDefault="00050A8B" w:rsidP="00A42324">
      <w:pPr>
        <w:pStyle w:val="Akapitzlist"/>
        <w:numPr>
          <w:ilvl w:val="0"/>
          <w:numId w:val="3"/>
        </w:numPr>
        <w:ind w:left="-142"/>
        <w:rPr>
          <w:rFonts w:ascii="Arial" w:hAnsi="Arial" w:cs="Arial"/>
          <w:b/>
          <w:bCs/>
          <w:sz w:val="20"/>
          <w:szCs w:val="20"/>
        </w:rPr>
      </w:pPr>
      <w:r w:rsidRPr="007C3D17">
        <w:rPr>
          <w:rFonts w:ascii="Arial" w:hAnsi="Arial" w:cs="Arial"/>
          <w:b/>
          <w:bCs/>
          <w:sz w:val="20"/>
          <w:szCs w:val="20"/>
        </w:rPr>
        <w:t>Dane dziecka: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646"/>
      </w:tblGrid>
      <w:tr w:rsidR="007C3D17" w:rsidRPr="007C3D17" w14:paraId="24C6668B" w14:textId="77777777" w:rsidTr="00D97097">
        <w:trPr>
          <w:trHeight w:val="340"/>
        </w:trPr>
        <w:tc>
          <w:tcPr>
            <w:tcW w:w="1135" w:type="dxa"/>
            <w:vAlign w:val="center"/>
          </w:tcPr>
          <w:p w14:paraId="201F971B" w14:textId="77777777" w:rsidR="00050A8B" w:rsidRPr="007C3D17" w:rsidRDefault="00050A8B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8646" w:type="dxa"/>
            <w:vAlign w:val="center"/>
          </w:tcPr>
          <w:p w14:paraId="76F4B4BB" w14:textId="590AEDFB" w:rsidR="00050A8B" w:rsidRPr="007C3D17" w:rsidRDefault="00050A8B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D17" w:rsidRPr="007C3D17" w14:paraId="36211128" w14:textId="77777777" w:rsidTr="00D97097">
        <w:trPr>
          <w:trHeight w:val="340"/>
        </w:trPr>
        <w:tc>
          <w:tcPr>
            <w:tcW w:w="1135" w:type="dxa"/>
            <w:vAlign w:val="center"/>
          </w:tcPr>
          <w:p w14:paraId="5E08F8C3" w14:textId="77777777" w:rsidR="00B73776" w:rsidRPr="007C3D17" w:rsidRDefault="00B73776" w:rsidP="00B7377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8646" w:type="dxa"/>
            <w:vAlign w:val="center"/>
          </w:tcPr>
          <w:p w14:paraId="193C3745" w14:textId="1358A142" w:rsidR="00B73776" w:rsidRPr="007C3D17" w:rsidRDefault="00B73776" w:rsidP="00B7377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D17" w:rsidRPr="007C3D17" w14:paraId="7454DAC2" w14:textId="77777777" w:rsidTr="00D97097">
        <w:trPr>
          <w:trHeight w:val="340"/>
        </w:trPr>
        <w:tc>
          <w:tcPr>
            <w:tcW w:w="1135" w:type="dxa"/>
            <w:vAlign w:val="center"/>
          </w:tcPr>
          <w:p w14:paraId="1CC72860" w14:textId="77777777" w:rsidR="00B73776" w:rsidRPr="007C3D17" w:rsidRDefault="00B73776" w:rsidP="00B7377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8646" w:type="dxa"/>
            <w:vAlign w:val="center"/>
          </w:tcPr>
          <w:p w14:paraId="1F64AD30" w14:textId="4A2F2A1B" w:rsidR="00B73776" w:rsidRPr="007C3D17" w:rsidRDefault="00B73776" w:rsidP="00B7377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59AF90" w14:textId="3811F203" w:rsidR="00150229" w:rsidRPr="007C3D17" w:rsidRDefault="00050A8B" w:rsidP="0087173E">
      <w:pPr>
        <w:pStyle w:val="Akapitzlist"/>
        <w:numPr>
          <w:ilvl w:val="0"/>
          <w:numId w:val="3"/>
        </w:numPr>
        <w:spacing w:before="240"/>
        <w:ind w:left="-142"/>
        <w:rPr>
          <w:rFonts w:ascii="Arial" w:hAnsi="Arial" w:cs="Arial"/>
          <w:b/>
          <w:bCs/>
          <w:sz w:val="20"/>
          <w:szCs w:val="20"/>
        </w:rPr>
      </w:pPr>
      <w:r w:rsidRPr="007C3D17">
        <w:rPr>
          <w:rFonts w:ascii="Arial" w:hAnsi="Arial" w:cs="Arial"/>
          <w:b/>
          <w:bCs/>
          <w:sz w:val="20"/>
          <w:szCs w:val="20"/>
        </w:rPr>
        <w:t>Kto jest rodzicami</w:t>
      </w:r>
      <w:r w:rsidR="004F1D70" w:rsidRPr="007C3D17">
        <w:rPr>
          <w:rFonts w:ascii="Arial" w:hAnsi="Arial" w:cs="Arial"/>
          <w:b/>
          <w:bCs/>
          <w:sz w:val="20"/>
          <w:szCs w:val="20"/>
          <w:vertAlign w:val="superscript"/>
        </w:rPr>
        <w:t>*</w:t>
      </w:r>
      <w:r w:rsidRPr="007C3D1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C3D17">
        <w:rPr>
          <w:rFonts w:ascii="Arial" w:hAnsi="Arial" w:cs="Arial"/>
          <w:sz w:val="20"/>
          <w:szCs w:val="20"/>
        </w:rPr>
        <w:t>dziecka?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693"/>
        <w:gridCol w:w="127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7C3D17" w:rsidRPr="007C3D17" w14:paraId="643FBBE6" w14:textId="537A2BAF" w:rsidTr="0087173E">
        <w:trPr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B0F7B7" w14:textId="793EE771" w:rsidR="00342964" w:rsidRPr="007C3D17" w:rsidRDefault="00342964" w:rsidP="00342964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Matka*: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BD723" w14:textId="77777777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92146" w14:textId="77777777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E3FD0" w14:textId="77777777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2F00C" w14:textId="7D16C9A0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D3DF5" w14:textId="77777777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FE04B" w14:textId="77777777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1E574" w14:textId="77777777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2E2C2" w14:textId="77777777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7BD75" w14:textId="77777777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D5F71" w14:textId="77777777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723B3" w14:textId="77777777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A5D78" w14:textId="763E5C9C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64D42" w14:textId="77777777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ACA2B" w14:textId="45E09524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D17" w:rsidRPr="007C3D17" w14:paraId="5187FEFA" w14:textId="619C7CD5" w:rsidTr="0087173E">
        <w:trPr>
          <w:gridAfter w:val="2"/>
          <w:wAfter w:w="567" w:type="dxa"/>
          <w:trHeight w:val="3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8A1352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3F547" w14:textId="77777777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 xml:space="preserve">Nazwisko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55906" w14:textId="77777777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4DF73" w14:textId="77777777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CEEF4" w14:textId="37FA6B9B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C9C6E" w14:textId="239F793A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99268" w14:textId="36638985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03ED7" w14:textId="40D494F6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27E89" w14:textId="4D152FB8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90F53" w14:textId="7D414C33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BED42" w14:textId="3853ADDA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32555" w14:textId="41501573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8F7E1" w14:textId="079A30D5" w:rsidR="00342964" w:rsidRPr="007C3D17" w:rsidRDefault="00342964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73E" w:rsidRPr="007C3D17" w14:paraId="2E877DEB" w14:textId="77777777" w:rsidTr="0087173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2500C" w14:textId="77777777" w:rsidR="0087173E" w:rsidRPr="007C3D17" w:rsidRDefault="0087173E" w:rsidP="00342964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95D777" w14:textId="77777777" w:rsidR="0087173E" w:rsidRPr="007C3D17" w:rsidRDefault="0087173E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77DADB" w14:textId="77777777" w:rsidR="0087173E" w:rsidRPr="007C3D17" w:rsidRDefault="0087173E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13C951" w14:textId="77777777" w:rsidR="0087173E" w:rsidRPr="007C3D17" w:rsidRDefault="0087173E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1F0662" w14:textId="77777777" w:rsidR="0087173E" w:rsidRPr="007C3D17" w:rsidRDefault="0087173E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44D543" w14:textId="77777777" w:rsidR="0087173E" w:rsidRPr="007C3D17" w:rsidRDefault="0087173E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B64854" w14:textId="77777777" w:rsidR="0087173E" w:rsidRPr="007C3D17" w:rsidRDefault="0087173E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181F4" w14:textId="77777777" w:rsidR="0087173E" w:rsidRPr="007C3D17" w:rsidRDefault="0087173E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E33366" w14:textId="77777777" w:rsidR="0087173E" w:rsidRPr="007C3D17" w:rsidRDefault="0087173E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7AE04" w14:textId="77777777" w:rsidR="0087173E" w:rsidRPr="007C3D17" w:rsidRDefault="0087173E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1BA0E6" w14:textId="77777777" w:rsidR="0087173E" w:rsidRPr="007C3D17" w:rsidRDefault="0087173E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F88267" w14:textId="77777777" w:rsidR="0087173E" w:rsidRPr="007C3D17" w:rsidRDefault="0087173E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F8401" w14:textId="77777777" w:rsidR="0087173E" w:rsidRPr="007C3D17" w:rsidRDefault="0087173E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80B5B" w14:textId="77777777" w:rsidR="0087173E" w:rsidRPr="007C3D17" w:rsidRDefault="008717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8789A" w14:textId="77777777" w:rsidR="0087173E" w:rsidRPr="007C3D17" w:rsidRDefault="008717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D17" w:rsidRPr="007C3D17" w14:paraId="6A526DC9" w14:textId="318C893D" w:rsidTr="0087173E">
        <w:trPr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043B6" w14:textId="60989E1B" w:rsidR="00342964" w:rsidRPr="007C3D17" w:rsidRDefault="00342964" w:rsidP="00342964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Ojciec*: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279A7" w14:textId="24BDEB0D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1E206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8B84D" w14:textId="24EF18AF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33DAF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24900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76A87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E9B9A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445A1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FED6E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47AC9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76B75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2137D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44674FB" w14:textId="77777777" w:rsidR="00342964" w:rsidRPr="007C3D17" w:rsidRDefault="003429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779BF1A" w14:textId="77777777" w:rsidR="00342964" w:rsidRPr="007C3D17" w:rsidRDefault="003429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D17" w:rsidRPr="007C3D17" w14:paraId="3EAE4E4B" w14:textId="77777777" w:rsidTr="0087173E">
        <w:trPr>
          <w:gridAfter w:val="2"/>
          <w:wAfter w:w="567" w:type="dxa"/>
          <w:trHeight w:val="3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7920F1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172FA" w14:textId="0392A594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 xml:space="preserve">Nazwisko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4A7DA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83788" w14:textId="2BE6D47E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70E02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14602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7880E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B45F2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72BFB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F1891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E7175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355DD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2009D" w14:textId="77777777" w:rsidR="00342964" w:rsidRPr="007C3D17" w:rsidRDefault="00342964" w:rsidP="0034296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E81CEF" w14:textId="27F3857F" w:rsidR="007C4BD4" w:rsidRPr="007C3D17" w:rsidRDefault="004F1D70" w:rsidP="007C3D17">
      <w:pPr>
        <w:pStyle w:val="Akapitzlist"/>
        <w:numPr>
          <w:ilvl w:val="0"/>
          <w:numId w:val="3"/>
        </w:numPr>
        <w:spacing w:before="240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7C3D17">
        <w:rPr>
          <w:rFonts w:ascii="Arial" w:hAnsi="Arial" w:cs="Arial"/>
          <w:b/>
          <w:bCs/>
          <w:sz w:val="20"/>
          <w:szCs w:val="20"/>
        </w:rPr>
        <w:t xml:space="preserve">Kto, </w:t>
      </w:r>
      <w:r w:rsidR="008A0DFC" w:rsidRPr="007C3D17">
        <w:rPr>
          <w:rFonts w:ascii="Arial" w:hAnsi="Arial" w:cs="Arial"/>
          <w:sz w:val="20"/>
          <w:szCs w:val="20"/>
        </w:rPr>
        <w:t>(</w:t>
      </w:r>
      <w:r w:rsidRPr="007C3D17">
        <w:rPr>
          <w:rFonts w:ascii="Arial" w:hAnsi="Arial" w:cs="Arial"/>
          <w:sz w:val="20"/>
          <w:szCs w:val="20"/>
        </w:rPr>
        <w:t>oprócz rodziców</w:t>
      </w:r>
      <w:r w:rsidR="008A0DFC" w:rsidRPr="007C3D17">
        <w:rPr>
          <w:rFonts w:ascii="Arial" w:hAnsi="Arial" w:cs="Arial"/>
          <w:sz w:val="20"/>
          <w:szCs w:val="20"/>
        </w:rPr>
        <w:t>*)</w:t>
      </w:r>
      <w:r w:rsidRPr="007C3D17">
        <w:rPr>
          <w:rFonts w:ascii="Arial" w:hAnsi="Arial" w:cs="Arial"/>
          <w:b/>
          <w:bCs/>
          <w:sz w:val="20"/>
          <w:szCs w:val="20"/>
        </w:rPr>
        <w:t xml:space="preserve"> może zgłosić się z dzieckiem </w:t>
      </w:r>
      <w:r w:rsidRPr="007C3D17">
        <w:rPr>
          <w:rFonts w:ascii="Arial" w:hAnsi="Arial" w:cs="Arial"/>
          <w:sz w:val="20"/>
          <w:szCs w:val="20"/>
        </w:rPr>
        <w:t>na badanie, wizytę, zabieg, iniekcję, szczepienie?</w:t>
      </w:r>
      <w:r w:rsidR="00CE3AEA" w:rsidRPr="007C3D17">
        <w:rPr>
          <w:rFonts w:ascii="Arial" w:hAnsi="Arial" w:cs="Arial"/>
          <w:b/>
          <w:bCs/>
          <w:sz w:val="20"/>
          <w:szCs w:val="20"/>
        </w:rPr>
        <w:br/>
      </w:r>
      <w:r w:rsidRPr="007C3D17">
        <w:rPr>
          <w:rFonts w:ascii="Arial" w:hAnsi="Arial" w:cs="Arial"/>
          <w:b/>
          <w:bCs/>
          <w:sz w:val="20"/>
          <w:szCs w:val="20"/>
        </w:rPr>
        <w:t>(np. babcia, opiekunka, pełnoletnie rodzeństwo itp.):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693"/>
        <w:gridCol w:w="127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7C3D17" w:rsidRPr="007C3D17" w14:paraId="65BE0D96" w14:textId="77777777" w:rsidTr="0087173E">
        <w:trPr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129CDF" w14:textId="29BB3FA6" w:rsidR="007C4BD4" w:rsidRPr="007C3D17" w:rsidRDefault="007C4BD4" w:rsidP="001A218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Opiekun</w:t>
            </w:r>
            <w:r w:rsidRPr="007C3D1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br/>
              <w:t>faktyczny: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8F86B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EFFCF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860FF" w14:textId="07F79069" w:rsidR="007C4BD4" w:rsidRPr="0087173E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7173E">
              <w:rPr>
                <w:rFonts w:ascii="Arial" w:hAnsi="Arial" w:cs="Arial"/>
                <w:sz w:val="16"/>
                <w:szCs w:val="16"/>
              </w:rPr>
              <w:t>PESEL /</w:t>
            </w:r>
            <w:r w:rsidRPr="0087173E">
              <w:rPr>
                <w:rFonts w:ascii="Arial" w:hAnsi="Arial" w:cs="Arial"/>
                <w:sz w:val="16"/>
                <w:szCs w:val="16"/>
              </w:rPr>
              <w:br/>
              <w:t>data urodzenia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DE456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D9EF1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76C60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57D22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E6E86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2D71B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30B23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F1FE0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685E8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BCB3C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067E2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D17" w:rsidRPr="007C3D17" w14:paraId="20D4CB7E" w14:textId="77777777" w:rsidTr="0087173E">
        <w:trPr>
          <w:gridAfter w:val="2"/>
          <w:wAfter w:w="567" w:type="dxa"/>
          <w:trHeight w:val="3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1C0E15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50643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 xml:space="preserve">Nazwisko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DE885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E084A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0CDC9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355C3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DE717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7419D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CD8DC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84BEE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5EBC3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26CE2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7FA28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D17" w:rsidRPr="007C3D17" w14:paraId="70B05CFA" w14:textId="77777777" w:rsidTr="0087173E">
        <w:trPr>
          <w:gridAfter w:val="2"/>
          <w:wAfter w:w="567" w:type="dxa"/>
          <w:trHeight w:val="13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8F5706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0A4822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E4114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37880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2B757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07393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EA89E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37838C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E7D02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E85D3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0D028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E8CEF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19726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D17" w:rsidRPr="007C3D17" w14:paraId="539CB90F" w14:textId="77777777" w:rsidTr="0087173E">
        <w:trPr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EBCA4C" w14:textId="0F85882B" w:rsidR="007C4BD4" w:rsidRPr="007C3D17" w:rsidRDefault="007C4BD4" w:rsidP="007C4BD4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Opiekun</w:t>
            </w:r>
            <w:r w:rsidRPr="007C3D1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br/>
              <w:t>faktyczny: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C999B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D9A8A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E61B2" w14:textId="2A6EB546" w:rsidR="007C4BD4" w:rsidRPr="0087173E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7173E">
              <w:rPr>
                <w:rFonts w:ascii="Arial" w:hAnsi="Arial" w:cs="Arial"/>
                <w:sz w:val="16"/>
                <w:szCs w:val="16"/>
              </w:rPr>
              <w:t>PESEL /</w:t>
            </w:r>
            <w:r w:rsidRPr="0087173E">
              <w:rPr>
                <w:rFonts w:ascii="Arial" w:hAnsi="Arial" w:cs="Arial"/>
                <w:sz w:val="16"/>
                <w:szCs w:val="16"/>
              </w:rPr>
              <w:br/>
              <w:t>data urodzenia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6C107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821CD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5A3D8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B5E4E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D78BB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D5FB9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E191E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676BA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5ADD0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39E24C" w14:textId="77777777" w:rsidR="007C4BD4" w:rsidRPr="007C3D17" w:rsidRDefault="007C4BD4" w:rsidP="007C4B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12AB605E" w14:textId="77777777" w:rsidR="007C4BD4" w:rsidRPr="007C3D17" w:rsidRDefault="007C4BD4" w:rsidP="007C4B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D17" w:rsidRPr="007C3D17" w14:paraId="6B6217B9" w14:textId="77777777" w:rsidTr="0087173E">
        <w:trPr>
          <w:gridAfter w:val="2"/>
          <w:wAfter w:w="567" w:type="dxa"/>
          <w:trHeight w:val="3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745628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A10FB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 xml:space="preserve">Nazwisko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A157F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77856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54DA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438B0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F9DC3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43C46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91BA0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5ACEF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7FE33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FDF45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52465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E5BD66" w14:textId="4462A660" w:rsidR="005C33A3" w:rsidRPr="007C3D17" w:rsidRDefault="0087173E" w:rsidP="000321C4">
      <w:pPr>
        <w:spacing w:line="276" w:lineRule="auto"/>
        <w:ind w:hanging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211699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4F1D70" w:rsidRPr="007C3D17">
        <w:rPr>
          <w:rFonts w:ascii="Arial" w:hAnsi="Arial" w:cs="Arial"/>
          <w:b/>
          <w:sz w:val="20"/>
          <w:szCs w:val="20"/>
        </w:rPr>
        <w:t>nikt</w:t>
      </w:r>
      <w:r w:rsidR="004F1D70" w:rsidRPr="007C3D17">
        <w:rPr>
          <w:rFonts w:ascii="Arial" w:hAnsi="Arial" w:cs="Arial"/>
          <w:bCs/>
          <w:sz w:val="20"/>
          <w:szCs w:val="20"/>
        </w:rPr>
        <w:t xml:space="preserve"> oprócz rodzica* </w:t>
      </w:r>
      <w:r w:rsidR="004F1D70" w:rsidRPr="007C3D17">
        <w:rPr>
          <w:rFonts w:ascii="Arial" w:hAnsi="Arial" w:cs="Arial"/>
          <w:b/>
          <w:sz w:val="20"/>
          <w:szCs w:val="20"/>
        </w:rPr>
        <w:t>nie może zgłosić się z dzieckiem</w:t>
      </w:r>
      <w:r w:rsidR="004F1D70" w:rsidRPr="007C3D17">
        <w:rPr>
          <w:rFonts w:ascii="Arial" w:hAnsi="Arial" w:cs="Arial"/>
          <w:bCs/>
          <w:sz w:val="20"/>
          <w:szCs w:val="20"/>
        </w:rPr>
        <w:t xml:space="preserve"> na świadczenia medyczne w </w:t>
      </w:r>
      <w:r w:rsidR="00925C27" w:rsidRPr="007C3D17">
        <w:rPr>
          <w:rFonts w:ascii="Arial" w:hAnsi="Arial" w:cs="Arial"/>
          <w:sz w:val="20"/>
          <w:szCs w:val="20"/>
        </w:rPr>
        <w:t xml:space="preserve">CM LUXMED </w:t>
      </w:r>
      <w:r w:rsidR="00B967DD" w:rsidRPr="007C3D17">
        <w:rPr>
          <w:rFonts w:ascii="Arial" w:hAnsi="Arial" w:cs="Arial"/>
          <w:sz w:val="20"/>
          <w:szCs w:val="20"/>
        </w:rPr>
        <w:t>Sp. z o.o.</w:t>
      </w:r>
    </w:p>
    <w:p w14:paraId="40F7A7FD" w14:textId="19C7F7BC" w:rsidR="007C4BD4" w:rsidRPr="007C3D17" w:rsidRDefault="004F1D70" w:rsidP="00B967DD">
      <w:pPr>
        <w:pStyle w:val="Akapitzlist"/>
        <w:numPr>
          <w:ilvl w:val="0"/>
          <w:numId w:val="3"/>
        </w:numPr>
        <w:ind w:left="-142"/>
        <w:jc w:val="both"/>
        <w:rPr>
          <w:rFonts w:ascii="Arial" w:hAnsi="Arial" w:cs="Arial"/>
          <w:sz w:val="20"/>
          <w:szCs w:val="20"/>
        </w:rPr>
      </w:pPr>
      <w:r w:rsidRPr="007C3D17">
        <w:rPr>
          <w:rFonts w:ascii="Arial" w:hAnsi="Arial" w:cs="Arial"/>
          <w:b/>
          <w:bCs/>
          <w:sz w:val="20"/>
          <w:szCs w:val="20"/>
        </w:rPr>
        <w:t>Kto,</w:t>
      </w:r>
      <w:r w:rsidR="008A0DFC" w:rsidRPr="007C3D17">
        <w:rPr>
          <w:rFonts w:ascii="Arial" w:hAnsi="Arial" w:cs="Arial"/>
          <w:b/>
          <w:bCs/>
          <w:sz w:val="20"/>
          <w:szCs w:val="20"/>
        </w:rPr>
        <w:t xml:space="preserve"> </w:t>
      </w:r>
      <w:r w:rsidR="008A0DFC" w:rsidRPr="007C3D17">
        <w:rPr>
          <w:rFonts w:ascii="Arial" w:hAnsi="Arial" w:cs="Arial"/>
          <w:sz w:val="20"/>
          <w:szCs w:val="20"/>
        </w:rPr>
        <w:t>(</w:t>
      </w:r>
      <w:r w:rsidRPr="007C3D17">
        <w:rPr>
          <w:rFonts w:ascii="Arial" w:hAnsi="Arial" w:cs="Arial"/>
          <w:sz w:val="20"/>
          <w:szCs w:val="20"/>
        </w:rPr>
        <w:t>oprócz rodziców</w:t>
      </w:r>
      <w:r w:rsidR="008A0DFC" w:rsidRPr="007C3D17">
        <w:rPr>
          <w:rFonts w:ascii="Arial" w:hAnsi="Arial" w:cs="Arial"/>
          <w:sz w:val="20"/>
          <w:szCs w:val="20"/>
        </w:rPr>
        <w:t>*)</w:t>
      </w:r>
      <w:r w:rsidRPr="007C3D17">
        <w:rPr>
          <w:rFonts w:ascii="Arial" w:hAnsi="Arial" w:cs="Arial"/>
          <w:b/>
          <w:bCs/>
          <w:sz w:val="20"/>
          <w:szCs w:val="20"/>
        </w:rPr>
        <w:t xml:space="preserve"> może odebrać dokumentację medyczną </w:t>
      </w:r>
      <w:r w:rsidRPr="007C3D17">
        <w:rPr>
          <w:rFonts w:ascii="Arial" w:hAnsi="Arial" w:cs="Arial"/>
          <w:sz w:val="20"/>
          <w:szCs w:val="20"/>
        </w:rPr>
        <w:t>dziecka</w:t>
      </w:r>
      <w:r w:rsidRPr="007C3D17">
        <w:rPr>
          <w:rFonts w:ascii="Arial" w:hAnsi="Arial" w:cs="Arial"/>
          <w:b/>
          <w:bCs/>
          <w:sz w:val="20"/>
          <w:szCs w:val="20"/>
        </w:rPr>
        <w:t xml:space="preserve"> i uzyskać informacje </w:t>
      </w:r>
      <w:r w:rsidRPr="007C3D17">
        <w:rPr>
          <w:rFonts w:ascii="Arial" w:hAnsi="Arial" w:cs="Arial"/>
          <w:sz w:val="20"/>
          <w:szCs w:val="20"/>
        </w:rPr>
        <w:t>o jego stanie zdrowia i udzielonych świadczeniach?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693"/>
        <w:gridCol w:w="127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7C3D17" w:rsidRPr="007C3D17" w14:paraId="48E77C17" w14:textId="77777777" w:rsidTr="0087173E">
        <w:trPr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0701F8" w14:textId="011069F1" w:rsidR="007C4BD4" w:rsidRPr="007C3D17" w:rsidRDefault="007C4BD4" w:rsidP="007C4BD4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C3D1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Osoba upoważniona: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34582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E71D4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1B78A" w14:textId="7E4C9C73" w:rsidR="007C4BD4" w:rsidRPr="0087173E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7173E">
              <w:rPr>
                <w:rFonts w:ascii="Arial" w:hAnsi="Arial" w:cs="Arial"/>
                <w:sz w:val="16"/>
                <w:szCs w:val="16"/>
              </w:rPr>
              <w:t>PESEL /</w:t>
            </w:r>
            <w:r w:rsidRPr="0087173E">
              <w:rPr>
                <w:rFonts w:ascii="Arial" w:hAnsi="Arial" w:cs="Arial"/>
                <w:sz w:val="16"/>
                <w:szCs w:val="16"/>
              </w:rPr>
              <w:br/>
              <w:t>data urodzenia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B2E21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591B6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D845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CB126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4CFBA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1F301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43E6F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C16B1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F737E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E97E5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5EDFB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D17" w:rsidRPr="007C3D17" w14:paraId="45C71F62" w14:textId="77777777" w:rsidTr="0087173E">
        <w:trPr>
          <w:gridAfter w:val="2"/>
          <w:wAfter w:w="567" w:type="dxa"/>
          <w:trHeight w:val="3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906A40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908AC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 xml:space="preserve">Nazwisko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E65DB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66551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99757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F9FF4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80D39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02107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FFF7B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8E7EE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64B90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D8C55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D7B7C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D17" w:rsidRPr="007C3D17" w14:paraId="2114AF99" w14:textId="77777777" w:rsidTr="0087173E">
        <w:trPr>
          <w:gridAfter w:val="2"/>
          <w:wAfter w:w="567" w:type="dxa"/>
          <w:trHeight w:val="13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BDC8E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8E0EA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96D17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AF47B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61E674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2CCD3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8AEF1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C29CC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C2D36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F29A4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D34D2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037A1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2DF13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D17" w:rsidRPr="007C3D17" w14:paraId="2525EED5" w14:textId="77777777" w:rsidTr="0087173E">
        <w:trPr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A1564D" w14:textId="41571436" w:rsidR="007C4BD4" w:rsidRPr="007C3D17" w:rsidRDefault="007C4BD4" w:rsidP="007C4BD4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Osoba upoważniona: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89A06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987AF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7248F" w14:textId="7913C5D3" w:rsidR="007C4BD4" w:rsidRPr="0087173E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7173E">
              <w:rPr>
                <w:rFonts w:ascii="Arial" w:hAnsi="Arial" w:cs="Arial"/>
                <w:sz w:val="16"/>
                <w:szCs w:val="16"/>
              </w:rPr>
              <w:t>PESEL /</w:t>
            </w:r>
            <w:r w:rsidRPr="0087173E">
              <w:rPr>
                <w:rFonts w:ascii="Arial" w:hAnsi="Arial" w:cs="Arial"/>
                <w:sz w:val="16"/>
                <w:szCs w:val="16"/>
              </w:rPr>
              <w:br/>
              <w:t>data urodzenia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24F93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39B23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3544C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5C57F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66378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2AD43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DC5CB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9F084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C9D6B" w14:textId="77777777" w:rsidR="007C4BD4" w:rsidRPr="007C3D17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DFE4D1" w14:textId="77777777" w:rsidR="007C4BD4" w:rsidRPr="007C3D17" w:rsidRDefault="007C4BD4" w:rsidP="007C4B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715A02AF" w14:textId="77777777" w:rsidR="007C4BD4" w:rsidRPr="007C3D17" w:rsidRDefault="007C4BD4" w:rsidP="007C4B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D17" w:rsidRPr="007C3D17" w14:paraId="15F368D4" w14:textId="77777777" w:rsidTr="0087173E">
        <w:trPr>
          <w:gridAfter w:val="2"/>
          <w:wAfter w:w="567" w:type="dxa"/>
          <w:trHeight w:val="3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483393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F7235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 xml:space="preserve">Nazwisko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D3300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A2F04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C3D17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A5FC8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93F64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1C0F5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46AD8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3B36A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6C645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119F6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DC47C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7CC40" w14:textId="77777777" w:rsidR="007C4BD4" w:rsidRPr="007C3D17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32DB85" w14:textId="7D9BF087" w:rsidR="000321C4" w:rsidRDefault="0087173E" w:rsidP="000321C4">
      <w:pPr>
        <w:spacing w:after="0"/>
        <w:ind w:hanging="142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65758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097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4F1D70" w:rsidRPr="007C3D17">
        <w:rPr>
          <w:rFonts w:ascii="Arial" w:hAnsi="Arial" w:cs="Arial"/>
          <w:b/>
          <w:sz w:val="20"/>
          <w:szCs w:val="20"/>
        </w:rPr>
        <w:t xml:space="preserve">nikt </w:t>
      </w:r>
      <w:r w:rsidR="004F1D70" w:rsidRPr="007C3D17">
        <w:rPr>
          <w:rFonts w:ascii="Arial" w:hAnsi="Arial" w:cs="Arial"/>
          <w:bCs/>
          <w:sz w:val="20"/>
          <w:szCs w:val="20"/>
        </w:rPr>
        <w:t xml:space="preserve">oprócz rodzica* </w:t>
      </w:r>
      <w:r w:rsidR="004F1D70" w:rsidRPr="007C3D17">
        <w:rPr>
          <w:rFonts w:ascii="Arial" w:hAnsi="Arial" w:cs="Arial"/>
          <w:b/>
          <w:sz w:val="20"/>
          <w:szCs w:val="20"/>
        </w:rPr>
        <w:t xml:space="preserve">nie może odebrać </w:t>
      </w:r>
      <w:r w:rsidR="004F1D70" w:rsidRPr="007C3D17">
        <w:rPr>
          <w:rFonts w:ascii="Arial" w:hAnsi="Arial" w:cs="Arial"/>
          <w:bCs/>
          <w:sz w:val="20"/>
          <w:szCs w:val="20"/>
        </w:rPr>
        <w:t xml:space="preserve">wyników badania, kopii dokumentacji medycznej ani uzyskać informacji o stanie zdrowia dziecka i udzielonych mu </w:t>
      </w:r>
      <w:r w:rsidR="00AB442B" w:rsidRPr="007C3D17">
        <w:rPr>
          <w:rFonts w:ascii="Arial" w:hAnsi="Arial" w:cs="Arial"/>
          <w:bCs/>
          <w:sz w:val="20"/>
          <w:szCs w:val="20"/>
        </w:rPr>
        <w:t>świadczeniach</w:t>
      </w:r>
      <w:r w:rsidR="004F1D70" w:rsidRPr="007C3D17">
        <w:rPr>
          <w:rFonts w:ascii="Arial" w:hAnsi="Arial" w:cs="Arial"/>
          <w:bCs/>
          <w:sz w:val="20"/>
          <w:szCs w:val="20"/>
        </w:rPr>
        <w:t xml:space="preserve"> w </w:t>
      </w:r>
      <w:r w:rsidR="00925C27" w:rsidRPr="007C3D17">
        <w:rPr>
          <w:rFonts w:ascii="Arial" w:hAnsi="Arial" w:cs="Arial"/>
          <w:sz w:val="20"/>
          <w:szCs w:val="20"/>
        </w:rPr>
        <w:t>CM LUXMED Sp z o.o</w:t>
      </w:r>
      <w:r w:rsidR="004F1D70" w:rsidRPr="007C3D17">
        <w:rPr>
          <w:rFonts w:ascii="Arial" w:hAnsi="Arial" w:cs="Arial"/>
          <w:bCs/>
          <w:sz w:val="20"/>
          <w:szCs w:val="20"/>
        </w:rPr>
        <w:t>.</w:t>
      </w:r>
    </w:p>
    <w:p w14:paraId="32C872F6" w14:textId="77777777" w:rsidR="00D97097" w:rsidRPr="00D97097" w:rsidRDefault="00D97097" w:rsidP="000321C4">
      <w:pPr>
        <w:spacing w:after="0"/>
        <w:ind w:hanging="142"/>
        <w:jc w:val="both"/>
        <w:rPr>
          <w:rFonts w:ascii="Arial" w:hAnsi="Arial" w:cs="Arial"/>
          <w:bCs/>
          <w:sz w:val="14"/>
          <w:szCs w:val="14"/>
        </w:rPr>
      </w:pPr>
    </w:p>
    <w:p w14:paraId="18ACA76E" w14:textId="5F1F086C" w:rsidR="0087173E" w:rsidRPr="0087173E" w:rsidRDefault="00150229" w:rsidP="00D97097">
      <w:pPr>
        <w:pStyle w:val="Akapitzlist"/>
        <w:numPr>
          <w:ilvl w:val="0"/>
          <w:numId w:val="3"/>
        </w:numPr>
        <w:spacing w:after="0" w:line="240" w:lineRule="auto"/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7C3D17">
        <w:rPr>
          <w:rFonts w:ascii="Arial" w:hAnsi="Arial" w:cs="Arial"/>
          <w:sz w:val="20"/>
          <w:szCs w:val="20"/>
        </w:rPr>
        <w:t xml:space="preserve">Składając to oświadczenie: </w:t>
      </w:r>
      <w:r w:rsidR="00205740" w:rsidRPr="007C3D1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91534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73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7173E">
        <w:rPr>
          <w:rFonts w:ascii="Arial" w:hAnsi="Arial" w:cs="Arial"/>
          <w:sz w:val="20"/>
          <w:szCs w:val="20"/>
        </w:rPr>
        <w:t xml:space="preserve"> </w:t>
      </w:r>
      <w:r w:rsidR="00205740" w:rsidRPr="007C3D17">
        <w:rPr>
          <w:rFonts w:ascii="Arial" w:hAnsi="Arial" w:cs="Arial"/>
          <w:b/>
          <w:sz w:val="20"/>
          <w:szCs w:val="20"/>
        </w:rPr>
        <w:t xml:space="preserve">odwołuję  </w:t>
      </w:r>
      <w:sdt>
        <w:sdtPr>
          <w:rPr>
            <w:rFonts w:ascii="Arial" w:hAnsi="Arial" w:cs="Arial"/>
            <w:b/>
            <w:sz w:val="20"/>
            <w:szCs w:val="20"/>
          </w:rPr>
          <w:id w:val="1896625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097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87173E">
        <w:rPr>
          <w:rFonts w:ascii="Arial" w:hAnsi="Arial" w:cs="Arial"/>
          <w:b/>
          <w:sz w:val="20"/>
          <w:szCs w:val="20"/>
        </w:rPr>
        <w:t xml:space="preserve"> </w:t>
      </w:r>
      <w:r w:rsidR="00205740" w:rsidRPr="007C3D17">
        <w:rPr>
          <w:rFonts w:ascii="Arial" w:hAnsi="Arial" w:cs="Arial"/>
          <w:b/>
          <w:sz w:val="20"/>
          <w:szCs w:val="20"/>
        </w:rPr>
        <w:t xml:space="preserve">nie odwołuję </w:t>
      </w:r>
      <w:r w:rsidR="00205740" w:rsidRPr="007C3D17">
        <w:rPr>
          <w:rFonts w:ascii="Arial" w:hAnsi="Arial" w:cs="Arial"/>
          <w:sz w:val="20"/>
          <w:szCs w:val="20"/>
        </w:rPr>
        <w:t>upoważnienia złożone wcześniej.</w:t>
      </w:r>
    </w:p>
    <w:p w14:paraId="70C1CAE2" w14:textId="77777777" w:rsidR="0087173E" w:rsidRPr="00D97097" w:rsidRDefault="0087173E" w:rsidP="0087173E">
      <w:pPr>
        <w:pStyle w:val="Akapitzlist"/>
        <w:spacing w:before="240" w:after="0" w:line="240" w:lineRule="auto"/>
        <w:ind w:left="-142"/>
        <w:jc w:val="both"/>
        <w:rPr>
          <w:rFonts w:ascii="Arial" w:hAnsi="Arial" w:cs="Arial"/>
          <w:bCs/>
          <w:sz w:val="8"/>
          <w:szCs w:val="8"/>
        </w:rPr>
      </w:pPr>
    </w:p>
    <w:p w14:paraId="3F92B1DD" w14:textId="7BC637E7" w:rsidR="0087173E" w:rsidRPr="0087173E" w:rsidRDefault="004C7B92" w:rsidP="0087173E">
      <w:pPr>
        <w:pStyle w:val="Akapitzlist"/>
        <w:numPr>
          <w:ilvl w:val="0"/>
          <w:numId w:val="3"/>
        </w:numPr>
        <w:spacing w:before="240" w:after="0" w:line="240" w:lineRule="auto"/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87173E">
        <w:rPr>
          <w:rFonts w:ascii="Arial" w:hAnsi="Arial" w:cs="Arial"/>
          <w:b/>
          <w:bCs/>
          <w:sz w:val="20"/>
          <w:szCs w:val="20"/>
        </w:rPr>
        <w:t>Wyrażam zgodę,</w:t>
      </w:r>
      <w:r w:rsidRPr="0087173E">
        <w:rPr>
          <w:rFonts w:ascii="Arial" w:hAnsi="Arial" w:cs="Arial"/>
          <w:sz w:val="20"/>
          <w:szCs w:val="20"/>
        </w:rPr>
        <w:t xml:space="preserve"> żeby asystent medyczny zadzwonił do mnie, jeżeli podczas wizyty</w:t>
      </w:r>
      <w:r w:rsidR="0087173E" w:rsidRPr="0087173E">
        <w:rPr>
          <w:rFonts w:ascii="Arial" w:hAnsi="Arial" w:cs="Arial"/>
          <w:sz w:val="20"/>
          <w:szCs w:val="20"/>
        </w:rPr>
        <w:t xml:space="preserve"> </w:t>
      </w:r>
      <w:r w:rsidRPr="0087173E">
        <w:rPr>
          <w:rFonts w:ascii="Arial" w:hAnsi="Arial" w:cs="Arial"/>
          <w:sz w:val="20"/>
          <w:szCs w:val="20"/>
        </w:rPr>
        <w:t>w CM LUXMED</w:t>
      </w:r>
      <w:r w:rsidR="00B967DD" w:rsidRPr="0087173E">
        <w:rPr>
          <w:rFonts w:ascii="Arial" w:hAnsi="Arial" w:cs="Arial"/>
          <w:sz w:val="20"/>
          <w:szCs w:val="20"/>
        </w:rPr>
        <w:t xml:space="preserve"> </w:t>
      </w:r>
      <w:r w:rsidRPr="0087173E">
        <w:rPr>
          <w:rFonts w:ascii="Arial" w:hAnsi="Arial" w:cs="Arial"/>
          <w:sz w:val="20"/>
          <w:szCs w:val="20"/>
        </w:rPr>
        <w:t>Sp. z o.o.</w:t>
      </w:r>
      <w:r w:rsidR="0087173E">
        <w:rPr>
          <w:rFonts w:ascii="Arial" w:hAnsi="Arial" w:cs="Arial"/>
          <w:sz w:val="20"/>
          <w:szCs w:val="20"/>
        </w:rPr>
        <w:t xml:space="preserve"> </w:t>
      </w:r>
      <w:r w:rsidR="00B967DD" w:rsidRPr="0087173E">
        <w:rPr>
          <w:rFonts w:ascii="Arial" w:hAnsi="Arial" w:cs="Arial"/>
          <w:sz w:val="20"/>
          <w:szCs w:val="20"/>
        </w:rPr>
        <w:t>moje dziecko otrzyma</w:t>
      </w:r>
      <w:r w:rsidRPr="0087173E">
        <w:rPr>
          <w:rFonts w:ascii="Arial" w:hAnsi="Arial" w:cs="Arial"/>
          <w:sz w:val="20"/>
          <w:szCs w:val="20"/>
        </w:rPr>
        <w:t xml:space="preserve"> skierowanie na badania lub konsultacje lekarskie</w:t>
      </w:r>
      <w:r w:rsidR="00846B2F" w:rsidRPr="0087173E">
        <w:rPr>
          <w:rFonts w:ascii="Arial" w:hAnsi="Arial" w:cs="Arial"/>
          <w:sz w:val="20"/>
          <w:szCs w:val="20"/>
        </w:rPr>
        <w:t xml:space="preserve">, </w:t>
      </w:r>
      <w:r w:rsidRPr="0087173E">
        <w:rPr>
          <w:rFonts w:ascii="Arial" w:hAnsi="Arial" w:cs="Arial"/>
          <w:sz w:val="20"/>
          <w:szCs w:val="20"/>
        </w:rPr>
        <w:t>w celu zaproponowania terminu tego</w:t>
      </w:r>
      <w:r w:rsidR="0087173E">
        <w:rPr>
          <w:rFonts w:ascii="Arial" w:hAnsi="Arial" w:cs="Arial"/>
          <w:sz w:val="20"/>
          <w:szCs w:val="20"/>
        </w:rPr>
        <w:t xml:space="preserve"> </w:t>
      </w:r>
      <w:r w:rsidRPr="0087173E">
        <w:rPr>
          <w:rFonts w:ascii="Arial" w:hAnsi="Arial" w:cs="Arial"/>
          <w:sz w:val="20"/>
          <w:szCs w:val="20"/>
        </w:rPr>
        <w:t>świadczenia.</w:t>
      </w:r>
    </w:p>
    <w:p w14:paraId="6009287E" w14:textId="0FE72285" w:rsidR="0087173E" w:rsidRPr="0087173E" w:rsidRDefault="0087173E" w:rsidP="0087173E">
      <w:pPr>
        <w:pStyle w:val="Akapitzlist"/>
        <w:spacing w:before="240" w:after="0" w:line="240" w:lineRule="auto"/>
        <w:ind w:left="-142"/>
        <w:jc w:val="center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1208495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 w:rsidR="004C7B92" w:rsidRPr="0087173E">
        <w:rPr>
          <w:rFonts w:ascii="Arial" w:hAnsi="Arial" w:cs="Arial"/>
          <w:b/>
          <w:sz w:val="20"/>
          <w:szCs w:val="20"/>
        </w:rPr>
        <w:t>TAK</w:t>
      </w:r>
      <w:r w:rsidR="000321C4" w:rsidRPr="0087173E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37790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 w:rsidR="000E370F" w:rsidRPr="0087173E">
        <w:rPr>
          <w:rFonts w:ascii="Arial" w:hAnsi="Arial" w:cs="Arial"/>
          <w:b/>
          <w:sz w:val="20"/>
          <w:szCs w:val="20"/>
        </w:rPr>
        <w:t>N</w:t>
      </w:r>
      <w:bookmarkStart w:id="1" w:name="_Hlk138768502"/>
      <w:r w:rsidR="00B967DD" w:rsidRPr="0087173E">
        <w:rPr>
          <w:rFonts w:ascii="Arial" w:hAnsi="Arial" w:cs="Arial"/>
          <w:b/>
          <w:sz w:val="20"/>
          <w:szCs w:val="20"/>
        </w:rPr>
        <w:t>IE</w:t>
      </w:r>
    </w:p>
    <w:p w14:paraId="59DC92C9" w14:textId="5591270D" w:rsidR="00E76F83" w:rsidRPr="0087173E" w:rsidRDefault="000321C4" w:rsidP="0087173E">
      <w:pPr>
        <w:tabs>
          <w:tab w:val="left" w:pos="-142"/>
        </w:tabs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 w:rsidRPr="0087173E">
        <w:rPr>
          <w:rFonts w:ascii="Arial" w:hAnsi="Arial" w:cs="Arial"/>
          <w:sz w:val="20"/>
          <w:szCs w:val="20"/>
        </w:rPr>
        <w:t>Informujemy, że uzupełniony i podpisany dokument zostanie dołączony do elektronicznej dokumentacji medycznej pacjenta, którego dotyczy.</w:t>
      </w:r>
    </w:p>
    <w:p w14:paraId="78E7DC3D" w14:textId="7CD25B2E" w:rsidR="00C24EF1" w:rsidRPr="005C33A3" w:rsidRDefault="00CE3AEA" w:rsidP="00C24EF1">
      <w:pPr>
        <w:spacing w:after="0"/>
        <w:jc w:val="center"/>
        <w:rPr>
          <w:rFonts w:ascii="Arial" w:hAnsi="Arial" w:cs="Arial"/>
          <w:szCs w:val="24"/>
        </w:rPr>
      </w:pPr>
      <w:r w:rsidRPr="007C3D17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EE8C63" wp14:editId="26BDFCFC">
                <wp:simplePos x="0" y="0"/>
                <wp:positionH relativeFrom="column">
                  <wp:posOffset>3480435</wp:posOffset>
                </wp:positionH>
                <wp:positionV relativeFrom="paragraph">
                  <wp:posOffset>69215</wp:posOffset>
                </wp:positionV>
                <wp:extent cx="2659380" cy="1003935"/>
                <wp:effectExtent l="0" t="0" r="26670" b="24765"/>
                <wp:wrapSquare wrapText="bothSides"/>
                <wp:docPr id="30753510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106DE" w14:textId="5C45A592" w:rsidR="00880B8C" w:rsidRDefault="00880B8C" w:rsidP="00880B8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Potwierdzam prawidłowość podanych danych.</w:t>
                            </w:r>
                          </w:p>
                          <w:p w14:paraId="10823771" w14:textId="2487A365" w:rsidR="0087173E" w:rsidRPr="0087173E" w:rsidRDefault="0087173E" w:rsidP="008717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F0D720" w14:textId="146331DC" w:rsidR="00880B8C" w:rsidRPr="00880B8C" w:rsidRDefault="00880B8C" w:rsidP="00880B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80B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czytelny podpis rodzica*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E8C6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4.05pt;margin-top:5.45pt;width:209.4pt;height:7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">
                <v:textbox>
                  <w:txbxContent>
                    <w:p w14:paraId="0A6106DE" w14:textId="5C45A592" w:rsidR="00880B8C" w:rsidRDefault="00880B8C" w:rsidP="00880B8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Potwierdzam prawidłowość podanych danych.</w:t>
                      </w:r>
                    </w:p>
                    <w:p w14:paraId="10823771" w14:textId="2487A365" w:rsidR="0087173E" w:rsidRPr="0087173E" w:rsidRDefault="0087173E" w:rsidP="0087173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F0D720" w14:textId="146331DC" w:rsidR="00880B8C" w:rsidRPr="00880B8C" w:rsidRDefault="00880B8C" w:rsidP="00880B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80B8C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czytelny podpis rodzica*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5740" w:rsidRPr="007C3D17">
        <w:rPr>
          <w:rFonts w:ascii="Arial" w:hAnsi="Arial" w:cs="Arial"/>
          <w:szCs w:val="24"/>
        </w:rPr>
        <w:br w:type="page"/>
      </w:r>
      <w:r w:rsidR="00C24EF1" w:rsidRPr="005C33A3">
        <w:rPr>
          <w:rFonts w:ascii="Arial" w:hAnsi="Arial" w:cs="Arial"/>
          <w:szCs w:val="24"/>
        </w:rPr>
        <w:lastRenderedPageBreak/>
        <w:t xml:space="preserve">Prosimy o przekazanie wskazanym Osobom Upoważnionym niniejszej </w:t>
      </w:r>
    </w:p>
    <w:p w14:paraId="71F8FFF3" w14:textId="77777777" w:rsidR="00AB442B" w:rsidRPr="005C33A3" w:rsidRDefault="00C24EF1" w:rsidP="00C24EF1">
      <w:pPr>
        <w:spacing w:after="0"/>
        <w:jc w:val="center"/>
        <w:rPr>
          <w:rFonts w:ascii="Arial" w:hAnsi="Arial" w:cs="Arial"/>
          <w:szCs w:val="24"/>
        </w:rPr>
      </w:pPr>
      <w:r w:rsidRPr="005C33A3">
        <w:rPr>
          <w:rFonts w:ascii="Arial" w:hAnsi="Arial" w:cs="Arial"/>
          <w:szCs w:val="24"/>
        </w:rPr>
        <w:t>klauzuli informacyjnej</w:t>
      </w:r>
    </w:p>
    <w:bookmarkEnd w:id="1"/>
    <w:p w14:paraId="78800DC7" w14:textId="77777777" w:rsidR="00900485" w:rsidRPr="005C33A3" w:rsidRDefault="00900485" w:rsidP="00AB442B">
      <w:pPr>
        <w:spacing w:line="240" w:lineRule="auto"/>
        <w:jc w:val="right"/>
        <w:rPr>
          <w:rFonts w:ascii="Arial" w:hAnsi="Arial" w:cs="Arial"/>
          <w:b/>
          <w:bCs/>
          <w:sz w:val="20"/>
        </w:rPr>
      </w:pPr>
    </w:p>
    <w:p w14:paraId="639D78E9" w14:textId="77777777" w:rsidR="00160B22" w:rsidRPr="005C33A3" w:rsidRDefault="00160B22" w:rsidP="00160B22">
      <w:pPr>
        <w:spacing w:line="240" w:lineRule="auto"/>
        <w:rPr>
          <w:rFonts w:ascii="Arial" w:hAnsi="Arial" w:cs="Arial"/>
          <w:b/>
          <w:bCs/>
          <w:sz w:val="20"/>
        </w:rPr>
      </w:pPr>
    </w:p>
    <w:p w14:paraId="2B3478F5" w14:textId="77777777" w:rsidR="00C24EF1" w:rsidRPr="005C33A3" w:rsidRDefault="00C24EF1" w:rsidP="00C24EF1">
      <w:pPr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bookmarkStart w:id="2" w:name="_Hlk138847887"/>
      <w:r w:rsidRPr="005C33A3">
        <w:rPr>
          <w:rFonts w:ascii="Arial" w:hAnsi="Arial" w:cs="Arial"/>
          <w:b/>
          <w:bCs/>
          <w:sz w:val="20"/>
        </w:rPr>
        <w:t xml:space="preserve">Klauzula informacyjna </w:t>
      </w:r>
    </w:p>
    <w:p w14:paraId="17112194" w14:textId="77777777" w:rsidR="00C24EF1" w:rsidRPr="005C33A3" w:rsidRDefault="00C24EF1" w:rsidP="00C24EF1">
      <w:pPr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5C33A3">
        <w:rPr>
          <w:rFonts w:ascii="Arial" w:hAnsi="Arial" w:cs="Arial"/>
          <w:b/>
          <w:bCs/>
          <w:sz w:val="20"/>
        </w:rPr>
        <w:t>dla osoby upoważnionej do wglądu dokumentacji pacjenta</w:t>
      </w:r>
    </w:p>
    <w:p w14:paraId="0741E4B0" w14:textId="77777777" w:rsidR="00C24EF1" w:rsidRPr="005C33A3" w:rsidRDefault="00C24EF1" w:rsidP="00C24EF1">
      <w:pPr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5C33A3">
        <w:rPr>
          <w:rFonts w:ascii="Arial" w:hAnsi="Arial" w:cs="Arial"/>
          <w:b/>
          <w:bCs/>
          <w:sz w:val="20"/>
        </w:rPr>
        <w:t xml:space="preserve"> i otrzymywania informacji o jego stanie zdrowia</w:t>
      </w:r>
    </w:p>
    <w:p w14:paraId="05EEF714" w14:textId="77777777" w:rsidR="00C24EF1" w:rsidRPr="005C33A3" w:rsidRDefault="00C24EF1" w:rsidP="00C24EF1">
      <w:pPr>
        <w:spacing w:line="240" w:lineRule="auto"/>
        <w:jc w:val="both"/>
        <w:rPr>
          <w:rFonts w:ascii="Arial" w:hAnsi="Arial" w:cs="Arial"/>
          <w:sz w:val="20"/>
        </w:rPr>
      </w:pPr>
    </w:p>
    <w:p w14:paraId="3B896427" w14:textId="77777777" w:rsidR="00C24EF1" w:rsidRPr="005C33A3" w:rsidRDefault="00C24EF1" w:rsidP="00C24EF1">
      <w:pPr>
        <w:spacing w:line="240" w:lineRule="auto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Pani/Pana dane zostały udostępnione nam przez pacjentkę/pacjenta naszej przychodni, który wskazał Panią/Pana jako osobę upoważnioną do dostępu do jej/jego dokumentacji medycznej i otrzymywania informacji o jej/jego stanie zdrowia. </w:t>
      </w:r>
    </w:p>
    <w:p w14:paraId="20D3F440" w14:textId="2AE22116" w:rsidR="00C24EF1" w:rsidRPr="005C33A3" w:rsidRDefault="00C24EF1" w:rsidP="00C24EF1">
      <w:pPr>
        <w:spacing w:line="240" w:lineRule="auto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Przekazane nam dane mają umożliwić nam jednoznaczną identyfikację osoby, która zwraca się </w:t>
      </w:r>
      <w:r w:rsidR="005C33A3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>o udzielenie informacji o stanie zdrowia pacjenta i/lub chce uzyskać wgląd do jego dokumentacji.</w:t>
      </w:r>
    </w:p>
    <w:p w14:paraId="7E4E0B0C" w14:textId="7C372CAC" w:rsidR="00C24EF1" w:rsidRPr="005C33A3" w:rsidRDefault="00C24EF1" w:rsidP="00C24EF1">
      <w:pPr>
        <w:spacing w:line="240" w:lineRule="auto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W tym celu przetwarzamy następujące Pani/Pana dane: imię, nazwisko, nr PESEL lub datę urodzenia, </w:t>
      </w:r>
      <w:r w:rsidR="005450B6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>nr telefonu.</w:t>
      </w:r>
    </w:p>
    <w:p w14:paraId="130AB65C" w14:textId="6BB9CDB3" w:rsidR="00C24EF1" w:rsidRPr="005C33A3" w:rsidRDefault="00C24EF1" w:rsidP="00C24EF1">
      <w:pPr>
        <w:spacing w:line="240" w:lineRule="auto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Zgodnie z art. 14 ogólnego rozporządzenia o ochronie danych osobowych z dnia 27 kwietnia 2016 r. </w:t>
      </w:r>
      <w:r w:rsidR="005450B6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>(Dz. Urz. UE L 119 z 04.05.2016) informujemy, co następuje:</w:t>
      </w:r>
    </w:p>
    <w:p w14:paraId="1D02A996" w14:textId="10EB7EF9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Administratorem Pani/Pana danych osobowych jest Centrum Medyczne LUXMED </w:t>
      </w:r>
      <w:r w:rsidR="005C33A3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>Spółka z ograniczoną odpowiedzialnością ul. Radziwiłłowska 5, 20-080 Lublin</w:t>
      </w:r>
      <w:r w:rsidR="00CE3AEA">
        <w:rPr>
          <w:rFonts w:ascii="Arial" w:hAnsi="Arial" w:cs="Arial"/>
          <w:sz w:val="20"/>
        </w:rPr>
        <w:t>;</w:t>
      </w:r>
    </w:p>
    <w:p w14:paraId="0A30A1E2" w14:textId="67F71CC8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>Pani/Pana dane osobowe przetwarzane są przez Administratora w celu udostępnienia Pani/Panu wglądu do dokumentacji pacjenta i otrzymywania informacji o jego stanie zdrowia</w:t>
      </w:r>
      <w:r w:rsidR="00CE3AEA">
        <w:rPr>
          <w:rFonts w:ascii="Arial" w:hAnsi="Arial" w:cs="Arial"/>
          <w:sz w:val="20"/>
        </w:rPr>
        <w:t>;</w:t>
      </w:r>
    </w:p>
    <w:p w14:paraId="06BF0C09" w14:textId="4A2378F4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>Podstawą prawną przetwarzania Pani/Pana danych osobowych jest art. 6 ust. 1 lit. b i c ogólnego rozporządzenia o ochronie danych osobowych z dnia 27 kwietnia 2016 r. oraz Ustawy o Prawach Pacjenta i Rzeczniku Praw Pacjenta</w:t>
      </w:r>
      <w:r w:rsidR="00CE3AEA">
        <w:rPr>
          <w:rFonts w:ascii="Arial" w:hAnsi="Arial" w:cs="Arial"/>
          <w:sz w:val="20"/>
        </w:rPr>
        <w:t>;</w:t>
      </w:r>
    </w:p>
    <w:p w14:paraId="6A3D59D5" w14:textId="40F206D4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>Kategoria danych osobowych: dane niewrażliwe</w:t>
      </w:r>
      <w:r w:rsidR="00CE3AEA">
        <w:rPr>
          <w:rFonts w:ascii="Arial" w:hAnsi="Arial" w:cs="Arial"/>
          <w:sz w:val="20"/>
        </w:rPr>
        <w:t>;</w:t>
      </w:r>
    </w:p>
    <w:p w14:paraId="4EAC32CB" w14:textId="3EF5AE9F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>Odbiorcami Pani/Pana danych osobowych będą wyłącznie podmioty uprawnione do uzyskania danych osobowych na podstawie przepisów prawa</w:t>
      </w:r>
      <w:r w:rsidR="00CE3AEA">
        <w:rPr>
          <w:rFonts w:ascii="Arial" w:hAnsi="Arial" w:cs="Arial"/>
          <w:sz w:val="20"/>
        </w:rPr>
        <w:t>;</w:t>
      </w:r>
    </w:p>
    <w:p w14:paraId="3F257D99" w14:textId="521538BF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Pani/Pana dane osobowe przechowywane będą przez okres wskazany w art. 29 ust.1 ustawy </w:t>
      </w:r>
      <w:r w:rsidR="005450B6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>o prawach pacjenta i Rzeczniku Praw Pacjenta  z dn. 6 listopada 2008 r. z późniejszymi zmianami</w:t>
      </w:r>
      <w:r w:rsidR="00CE3AEA">
        <w:rPr>
          <w:rFonts w:ascii="Arial" w:hAnsi="Arial" w:cs="Arial"/>
          <w:sz w:val="20"/>
        </w:rPr>
        <w:t>;</w:t>
      </w:r>
    </w:p>
    <w:p w14:paraId="1C5026FC" w14:textId="09594A80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Posiada Pani/Pan prawo do żądania od administratora dostępu do danych osobowych, prawo </w:t>
      </w:r>
      <w:r w:rsidR="005450B6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 xml:space="preserve">do ich sprostowania, usunięcia lub ograniczenia przetwarzania oraz prawo do przenoszenia danych </w:t>
      </w:r>
      <w:r w:rsidR="005450B6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>o ile przepisy prawa nie stanowią inaczej</w:t>
      </w:r>
      <w:r w:rsidR="00CE3AEA">
        <w:rPr>
          <w:rFonts w:ascii="Arial" w:hAnsi="Arial" w:cs="Arial"/>
          <w:sz w:val="20"/>
        </w:rPr>
        <w:t>;</w:t>
      </w:r>
    </w:p>
    <w:p w14:paraId="49F44133" w14:textId="0BB134B1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Ma Pan/Pani prawo wniesienia skargi do organu nadzorczego, gdy uzna Pani/Pan, </w:t>
      </w:r>
      <w:proofErr w:type="spellStart"/>
      <w:r w:rsidRPr="005C33A3">
        <w:rPr>
          <w:rFonts w:ascii="Arial" w:hAnsi="Arial" w:cs="Arial"/>
          <w:sz w:val="20"/>
        </w:rPr>
        <w:t>iz</w:t>
      </w:r>
      <w:proofErr w:type="spellEnd"/>
      <w:r w:rsidRPr="005C33A3">
        <w:rPr>
          <w:rFonts w:ascii="Arial" w:hAnsi="Arial" w:cs="Arial"/>
          <w:sz w:val="20"/>
        </w:rPr>
        <w:t>̇ przetwarzanie danych osobowych Pani/Pana </w:t>
      </w:r>
      <w:proofErr w:type="spellStart"/>
      <w:r w:rsidRPr="005C33A3">
        <w:rPr>
          <w:rFonts w:ascii="Arial" w:hAnsi="Arial" w:cs="Arial"/>
          <w:sz w:val="20"/>
        </w:rPr>
        <w:t>dotyczących</w:t>
      </w:r>
      <w:proofErr w:type="spellEnd"/>
      <w:r w:rsidRPr="005C33A3">
        <w:rPr>
          <w:rFonts w:ascii="Arial" w:hAnsi="Arial" w:cs="Arial"/>
          <w:sz w:val="20"/>
        </w:rPr>
        <w:t xml:space="preserve"> narusza przepisy RODO.</w:t>
      </w:r>
      <w:r w:rsidR="004C7B92" w:rsidRPr="005C33A3">
        <w:rPr>
          <w:rFonts w:ascii="Arial" w:hAnsi="Arial" w:cs="Arial"/>
          <w:sz w:val="20"/>
        </w:rPr>
        <w:t xml:space="preserve"> </w:t>
      </w:r>
      <w:r w:rsidRPr="005C33A3">
        <w:rPr>
          <w:rFonts w:ascii="Arial" w:hAnsi="Arial" w:cs="Arial"/>
          <w:sz w:val="20"/>
        </w:rPr>
        <w:t xml:space="preserve">Biuro Prezesa </w:t>
      </w:r>
      <w:proofErr w:type="spellStart"/>
      <w:r w:rsidRPr="005C33A3">
        <w:rPr>
          <w:rFonts w:ascii="Arial" w:hAnsi="Arial" w:cs="Arial"/>
          <w:sz w:val="20"/>
        </w:rPr>
        <w:t>Urzędu</w:t>
      </w:r>
      <w:proofErr w:type="spellEnd"/>
      <w:r w:rsidRPr="005C33A3">
        <w:rPr>
          <w:rFonts w:ascii="Arial" w:hAnsi="Arial" w:cs="Arial"/>
          <w:sz w:val="20"/>
        </w:rPr>
        <w:t xml:space="preserve"> Ochrony Danych Osobowych, Adres: 00-</w:t>
      </w:r>
      <w:r w:rsidR="007C3D17">
        <w:rPr>
          <w:rFonts w:ascii="Arial" w:hAnsi="Arial" w:cs="Arial"/>
          <w:sz w:val="20"/>
        </w:rPr>
        <w:t>014</w:t>
      </w:r>
      <w:r w:rsidRPr="005C33A3">
        <w:rPr>
          <w:rFonts w:ascii="Arial" w:hAnsi="Arial" w:cs="Arial"/>
          <w:sz w:val="20"/>
        </w:rPr>
        <w:t xml:space="preserve"> Warszawa, ul. </w:t>
      </w:r>
      <w:r w:rsidR="007C3D17">
        <w:rPr>
          <w:rFonts w:ascii="Arial" w:hAnsi="Arial" w:cs="Arial"/>
          <w:sz w:val="20"/>
        </w:rPr>
        <w:t>Moniuszki 1A</w:t>
      </w:r>
      <w:r w:rsidRPr="005C33A3">
        <w:rPr>
          <w:rFonts w:ascii="Arial" w:hAnsi="Arial" w:cs="Arial"/>
          <w:sz w:val="20"/>
        </w:rPr>
        <w:t>, Telefon: (22) 531 03 00</w:t>
      </w:r>
      <w:r w:rsidR="00CE3AEA">
        <w:rPr>
          <w:rFonts w:ascii="Arial" w:hAnsi="Arial" w:cs="Arial"/>
          <w:sz w:val="20"/>
        </w:rPr>
        <w:t>;</w:t>
      </w:r>
    </w:p>
    <w:p w14:paraId="63071429" w14:textId="01A1504C" w:rsidR="00160B22" w:rsidRPr="005C33A3" w:rsidRDefault="00C24EF1" w:rsidP="005C33A3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Podanie  przez pacjenta Pani/Pana danych  osobowych jest dobrowolne, odmowa podania danych </w:t>
      </w:r>
      <w:r w:rsidR="005450B6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>nie skutkuje odmową realizacji usługi pacjentowi natomiast będzie skutkowało brakiem możliwości uzyskania wglądu do dokumentacji pacjenta i/lub uzyskania informacji o jego stanie zdrowia.</w:t>
      </w:r>
      <w:bookmarkEnd w:id="2"/>
    </w:p>
    <w:sectPr w:rsidR="00160B22" w:rsidRPr="005C33A3" w:rsidSect="00B73776"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7595" w14:textId="77777777" w:rsidR="008668F1" w:rsidRDefault="008668F1" w:rsidP="006D06DE">
      <w:pPr>
        <w:spacing w:after="0" w:line="240" w:lineRule="auto"/>
      </w:pPr>
      <w:r>
        <w:separator/>
      </w:r>
    </w:p>
  </w:endnote>
  <w:endnote w:type="continuationSeparator" w:id="0">
    <w:p w14:paraId="73F3FADF" w14:textId="77777777" w:rsidR="008668F1" w:rsidRDefault="008668F1" w:rsidP="006D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DA7D" w14:textId="160BFF50" w:rsidR="00925C27" w:rsidRPr="000E370F" w:rsidRDefault="00925C27" w:rsidP="000E370F">
    <w:pPr>
      <w:spacing w:line="240" w:lineRule="auto"/>
      <w:rPr>
        <w:i/>
        <w:iCs/>
        <w:sz w:val="16"/>
        <w:szCs w:val="18"/>
        <w:vertAlign w:val="super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BE2C" w14:textId="6D7AAD8F" w:rsidR="00B73776" w:rsidRPr="00B73776" w:rsidRDefault="00B73776" w:rsidP="00B73776">
    <w:pPr>
      <w:spacing w:line="240" w:lineRule="auto"/>
      <w:rPr>
        <w:i/>
        <w:iCs/>
        <w:sz w:val="16"/>
        <w:szCs w:val="18"/>
        <w:vertAlign w:val="superscript"/>
      </w:rPr>
    </w:pPr>
    <w:r w:rsidRPr="00150229">
      <w:rPr>
        <w:i/>
        <w:iCs/>
        <w:sz w:val="16"/>
        <w:szCs w:val="18"/>
        <w:vertAlign w:val="superscript"/>
      </w:rPr>
      <w:t>*</w:t>
    </w:r>
    <w:r w:rsidRPr="00150229">
      <w:rPr>
        <w:i/>
        <w:iCs/>
        <w:sz w:val="16"/>
        <w:szCs w:val="18"/>
      </w:rPr>
      <w:t xml:space="preserve"> Rodzic, który nie ma ograniczonych praw rodzicielskich w przedmiotowym zakresie; również opiekun prawny</w:t>
    </w:r>
    <w:r w:rsidRPr="008D3ABC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2AC7" w14:textId="77777777" w:rsidR="008668F1" w:rsidRDefault="008668F1" w:rsidP="006D06DE">
      <w:pPr>
        <w:spacing w:after="0" w:line="240" w:lineRule="auto"/>
      </w:pPr>
      <w:r>
        <w:separator/>
      </w:r>
    </w:p>
  </w:footnote>
  <w:footnote w:type="continuationSeparator" w:id="0">
    <w:p w14:paraId="7BBE5DF3" w14:textId="77777777" w:rsidR="008668F1" w:rsidRDefault="008668F1" w:rsidP="006D0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145D"/>
    <w:multiLevelType w:val="hybridMultilevel"/>
    <w:tmpl w:val="E4EA9922"/>
    <w:lvl w:ilvl="0" w:tplc="96FA7E62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E2590"/>
    <w:multiLevelType w:val="hybridMultilevel"/>
    <w:tmpl w:val="7D28F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61691"/>
    <w:multiLevelType w:val="hybridMultilevel"/>
    <w:tmpl w:val="70C00F72"/>
    <w:lvl w:ilvl="0" w:tplc="92DEE3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D7607"/>
    <w:multiLevelType w:val="hybridMultilevel"/>
    <w:tmpl w:val="0570D8CC"/>
    <w:lvl w:ilvl="0" w:tplc="AEEC40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F379F"/>
    <w:multiLevelType w:val="hybridMultilevel"/>
    <w:tmpl w:val="CBAAB544"/>
    <w:lvl w:ilvl="0" w:tplc="067658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02625"/>
    <w:multiLevelType w:val="hybridMultilevel"/>
    <w:tmpl w:val="7D28FF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951EA"/>
    <w:multiLevelType w:val="hybridMultilevel"/>
    <w:tmpl w:val="5B544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199792">
    <w:abstractNumId w:val="1"/>
  </w:num>
  <w:num w:numId="2" w16cid:durableId="1788154365">
    <w:abstractNumId w:val="5"/>
  </w:num>
  <w:num w:numId="3" w16cid:durableId="1291012117">
    <w:abstractNumId w:val="3"/>
  </w:num>
  <w:num w:numId="4" w16cid:durableId="330526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2646311">
    <w:abstractNumId w:val="2"/>
  </w:num>
  <w:num w:numId="6" w16cid:durableId="152458159">
    <w:abstractNumId w:val="6"/>
  </w:num>
  <w:num w:numId="7" w16cid:durableId="1284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29"/>
    <w:rsid w:val="000321C4"/>
    <w:rsid w:val="00050A8B"/>
    <w:rsid w:val="000E370F"/>
    <w:rsid w:val="00150229"/>
    <w:rsid w:val="00160B22"/>
    <w:rsid w:val="001C6D4A"/>
    <w:rsid w:val="00205740"/>
    <w:rsid w:val="00231201"/>
    <w:rsid w:val="00342964"/>
    <w:rsid w:val="003F56D9"/>
    <w:rsid w:val="004C7B92"/>
    <w:rsid w:val="004F1D70"/>
    <w:rsid w:val="005450B6"/>
    <w:rsid w:val="005C33A3"/>
    <w:rsid w:val="005C3C11"/>
    <w:rsid w:val="00680362"/>
    <w:rsid w:val="006D06DE"/>
    <w:rsid w:val="006D3C3D"/>
    <w:rsid w:val="007C3D17"/>
    <w:rsid w:val="007C4BD4"/>
    <w:rsid w:val="00846B2F"/>
    <w:rsid w:val="008668F1"/>
    <w:rsid w:val="0087173E"/>
    <w:rsid w:val="00880B8C"/>
    <w:rsid w:val="008A0DFC"/>
    <w:rsid w:val="00900485"/>
    <w:rsid w:val="00925C27"/>
    <w:rsid w:val="0094154C"/>
    <w:rsid w:val="009A1775"/>
    <w:rsid w:val="00A42324"/>
    <w:rsid w:val="00AB442B"/>
    <w:rsid w:val="00AD00D5"/>
    <w:rsid w:val="00B05FB6"/>
    <w:rsid w:val="00B2300C"/>
    <w:rsid w:val="00B73776"/>
    <w:rsid w:val="00B967DD"/>
    <w:rsid w:val="00C24EF1"/>
    <w:rsid w:val="00CE3AEA"/>
    <w:rsid w:val="00D97097"/>
    <w:rsid w:val="00E76F83"/>
    <w:rsid w:val="00E8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9E14"/>
  <w15:chartTrackingRefBased/>
  <w15:docId w15:val="{198F46C1-A934-48EC-B576-160B8C91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4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6DE"/>
  </w:style>
  <w:style w:type="paragraph" w:styleId="Stopka">
    <w:name w:val="footer"/>
    <w:basedOn w:val="Normalny"/>
    <w:link w:val="StopkaZnak"/>
    <w:uiPriority w:val="99"/>
    <w:unhideWhenUsed/>
    <w:rsid w:val="006D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6DE"/>
  </w:style>
  <w:style w:type="table" w:styleId="Tabela-Siatka">
    <w:name w:val="Table Grid"/>
    <w:basedOn w:val="Standardowy"/>
    <w:uiPriority w:val="39"/>
    <w:rsid w:val="0005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xmed\AppData\Local\Microsoft\Windows\INetCache\Content.Outlook\DO5HHYNM\O&#347;wiadczenie%20rodzica%20opiekuna%20prawnego%20czyste%202024v2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D4D24-CB4A-453F-849B-D9FDE558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Oświadczenie rodzica opiekuna prawnego czyste 2024v2 (1)</Template>
  <TotalTime>1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Luxmed</dc:creator>
  <cp:keywords/>
  <dc:description/>
  <cp:lastModifiedBy>Jakub Andrzej Kasperek</cp:lastModifiedBy>
  <cp:revision>2</cp:revision>
  <cp:lastPrinted>2025-02-06T13:26:00Z</cp:lastPrinted>
  <dcterms:created xsi:type="dcterms:W3CDTF">2026-06-18T08:18:00Z</dcterms:created>
  <dcterms:modified xsi:type="dcterms:W3CDTF">2026-06-18T08:18:00Z</dcterms:modified>
</cp:coreProperties>
</file>